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265"/>
        <w:gridCol w:w="275"/>
        <w:gridCol w:w="4760"/>
      </w:tblGrid>
      <w:tr w:rsidR="00AC4580" w14:paraId="4E2A8A66" w14:textId="77777777" w:rsidTr="00AC4580">
        <w:tc>
          <w:tcPr>
            <w:tcW w:w="5035" w:type="dxa"/>
            <w:gridSpan w:val="2"/>
          </w:tcPr>
          <w:p w14:paraId="035E553A" w14:textId="7B433B3A" w:rsidR="00AC4580" w:rsidRPr="004F1CAE" w:rsidRDefault="000C0767" w:rsidP="00AC4580">
            <w:pPr>
              <w:pStyle w:val="Title"/>
            </w:pPr>
            <w:r>
              <w:t>Victor E. Cougar</w:t>
            </w:r>
          </w:p>
          <w:p w14:paraId="54F84399" w14:textId="6EE02986" w:rsidR="00AC4580" w:rsidRDefault="000C0767" w:rsidP="00AC4580">
            <w:pPr>
              <w:pStyle w:val="Subtitle"/>
            </w:pPr>
            <w:r>
              <w:t>High School Senior</w:t>
            </w:r>
          </w:p>
          <w:p w14:paraId="534620E5" w14:textId="62C1FF24" w:rsidR="00AC4580" w:rsidRDefault="000C0767" w:rsidP="00AC4580">
            <w:pPr>
              <w:pStyle w:val="Contact"/>
            </w:pPr>
            <w:r>
              <w:t>586</w:t>
            </w:r>
            <w:r w:rsidR="00AC4580" w:rsidRPr="008F0D96">
              <w:t>-</w:t>
            </w:r>
            <w:r>
              <w:t>723</w:t>
            </w:r>
            <w:r w:rsidR="00AC4580" w:rsidRPr="008F0D96">
              <w:t>-</w:t>
            </w:r>
            <w:r>
              <w:t>2700</w:t>
            </w:r>
          </w:p>
          <w:p w14:paraId="4468C2A3" w14:textId="722CF546" w:rsidR="00AC4580" w:rsidRPr="00AC4580" w:rsidRDefault="000C0767" w:rsidP="00AC4580">
            <w:pPr>
              <w:pStyle w:val="Contact"/>
            </w:pPr>
            <w:r>
              <w:t>vcougar</w:t>
            </w:r>
            <w:r w:rsidR="00AC4580" w:rsidRPr="004F1CAE">
              <w:t>@</w:t>
            </w:r>
            <w:r>
              <w:t>cvs.k12.mi.us</w:t>
            </w:r>
          </w:p>
        </w:tc>
        <w:tc>
          <w:tcPr>
            <w:tcW w:w="5035" w:type="dxa"/>
            <w:gridSpan w:val="2"/>
            <w:vAlign w:val="center"/>
          </w:tcPr>
          <w:p w14:paraId="01FFD211" w14:textId="77777777" w:rsidR="00AC4580" w:rsidRDefault="00AC4580" w:rsidP="00AC45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7994C" wp14:editId="4C440625">
                      <wp:extent cx="2609850" cy="2333625"/>
                      <wp:effectExtent l="19050" t="19050" r="19050" b="28575"/>
                      <wp:docPr id="1799837156" name="Oval 8" descr="Portrait of do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23336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50321" t="-24839" r="-98073" b="-45499"/>
                                </a:stretch>
                              </a:blipFill>
                              <a:ln w="381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428C17" id="Oval 8" o:spid="_x0000_s1026" alt="Portrait of doctor" style="width:205.5pt;height:1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" strokecolor="#404040 [2429]" strokeweight="3pt">
                      <v:fill r:id="rId11" o:title="Portrait of doctor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  <w:r w:rsidR="00847B2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1" allowOverlap="1" wp14:anchorId="7D115A8D" wp14:editId="1DCBC2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1348740</wp:posOffset>
                      </wp:positionV>
                      <wp:extent cx="3053715" cy="191770"/>
                      <wp:effectExtent l="0" t="0" r="0" b="0"/>
                      <wp:wrapNone/>
                      <wp:docPr id="2012722737" name="Group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3715" cy="191770"/>
                                <a:chOff x="0" y="0"/>
                                <a:chExt cx="3057525" cy="187325"/>
                              </a:xfrm>
                            </wpg:grpSpPr>
                            <wps:wsp>
                              <wps:cNvPr id="242165522" name="Oval 9"/>
                              <wps:cNvSpPr/>
                              <wps:spPr>
                                <a:xfrm>
                                  <a:off x="0" y="0"/>
                                  <a:ext cx="180975" cy="180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350563" name="Oval 9"/>
                              <wps:cNvSpPr/>
                              <wps:spPr>
                                <a:xfrm>
                                  <a:off x="2876550" y="6350"/>
                                  <a:ext cx="180975" cy="180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00CEF" id="Group 10" o:spid="_x0000_s1026" alt="&quot;&quot;" style="position:absolute;margin-left:.55pt;margin-top:106.2pt;width:240.45pt;height:15.1pt;z-index:251659264;mso-width-relative:margin;mso-height-relative:margin" coordsize="30575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">
                      <v:oval id="Oval 9" o:spid="_x0000_s1027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" fillcolor="#404040 [2429]" stroked="f" strokeweight="1pt">
                        <v:stroke joinstyle="miter"/>
                      </v:oval>
                      <v:oval id="Oval 9" o:spid="_x0000_s1028" style="position:absolute;left:28765;top:63;width:181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" fillcolor="#404040 [2429]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C63829" w14:paraId="488A4516" w14:textId="77777777" w:rsidTr="00C63829">
        <w:tc>
          <w:tcPr>
            <w:tcW w:w="4770" w:type="dxa"/>
          </w:tcPr>
          <w:p w14:paraId="279EA891" w14:textId="731A5B41" w:rsidR="000C0767" w:rsidRDefault="000C0767" w:rsidP="00C63829">
            <w:pPr>
              <w:pStyle w:val="Heading1"/>
            </w:pPr>
            <w:r>
              <w:t>ABOUT ME</w:t>
            </w:r>
          </w:p>
          <w:p w14:paraId="1BB46884" w14:textId="279E2442" w:rsidR="000C0767" w:rsidRPr="000C0767" w:rsidRDefault="000C0767" w:rsidP="00304549">
            <w:pPr>
              <w:pStyle w:val="ListParagraph"/>
              <w:numPr>
                <w:ilvl w:val="0"/>
                <w:numId w:val="4"/>
              </w:numPr>
            </w:pPr>
            <w:r>
              <w:t>[In this section, briefly describe yourself and briefly explain your reason(s) for applying for the scholarship(s).</w:t>
            </w:r>
          </w:p>
          <w:p w14:paraId="36D8D3ED" w14:textId="418568A2" w:rsidR="00C63829" w:rsidRPr="009F5D16" w:rsidRDefault="000C0767" w:rsidP="00C63829">
            <w:pPr>
              <w:pStyle w:val="Heading1"/>
            </w:pPr>
            <w:r>
              <w:t>Dakota related clubs</w:t>
            </w:r>
          </w:p>
          <w:p w14:paraId="4D55E5E0" w14:textId="77777777" w:rsidR="00C63829" w:rsidRDefault="000C0767" w:rsidP="00304549">
            <w:pPr>
              <w:pStyle w:val="ListParagraph"/>
              <w:numPr>
                <w:ilvl w:val="0"/>
                <w:numId w:val="4"/>
              </w:numPr>
            </w:pPr>
            <w:r>
              <w:t>[List all clubs and include the academic year(s)</w:t>
            </w:r>
            <w:r w:rsidR="00C63829" w:rsidRPr="00B455AC">
              <w:t xml:space="preserve"> </w:t>
            </w:r>
            <w:r>
              <w:t>and any leadership role held.]</w:t>
            </w:r>
          </w:p>
          <w:p w14:paraId="23917DAF" w14:textId="43AFF23C" w:rsidR="000C0767" w:rsidRDefault="000C0767" w:rsidP="000C0767">
            <w:pPr>
              <w:pStyle w:val="Heading1"/>
            </w:pPr>
            <w:r>
              <w:t>Community related clubs</w:t>
            </w:r>
          </w:p>
          <w:p w14:paraId="492957BF" w14:textId="77777777" w:rsidR="000C0767" w:rsidRDefault="000C0767" w:rsidP="00304549">
            <w:pPr>
              <w:pStyle w:val="ListParagraph"/>
              <w:numPr>
                <w:ilvl w:val="0"/>
                <w:numId w:val="4"/>
              </w:numPr>
            </w:pPr>
            <w:r>
              <w:t>[List all clubs and include the academic year(s)</w:t>
            </w:r>
            <w:r w:rsidRPr="00B455AC">
              <w:t xml:space="preserve"> </w:t>
            </w:r>
            <w:r>
              <w:t>and any leadership role held.]</w:t>
            </w:r>
          </w:p>
          <w:p w14:paraId="378D661B" w14:textId="148F2C49" w:rsidR="000C0767" w:rsidRDefault="000C0767" w:rsidP="000C0767">
            <w:pPr>
              <w:pStyle w:val="Heading1"/>
            </w:pPr>
            <w:r>
              <w:t>Dakota related sports</w:t>
            </w:r>
          </w:p>
          <w:p w14:paraId="4692FA51" w14:textId="32CC1386" w:rsidR="000C0767" w:rsidRDefault="000C0767" w:rsidP="00304549">
            <w:pPr>
              <w:pStyle w:val="ListParagraph"/>
              <w:numPr>
                <w:ilvl w:val="0"/>
                <w:numId w:val="4"/>
              </w:numPr>
            </w:pPr>
            <w:r>
              <w:t>[List all sports and include the academic year(s)</w:t>
            </w:r>
            <w:r w:rsidRPr="00B455AC">
              <w:t xml:space="preserve"> </w:t>
            </w:r>
            <w:r>
              <w:t>and any leadership role held.]</w:t>
            </w:r>
          </w:p>
          <w:p w14:paraId="5A3E6455" w14:textId="5BFB9976" w:rsidR="000C0767" w:rsidRDefault="00CA4EC6" w:rsidP="000C0767">
            <w:pPr>
              <w:pStyle w:val="Heading1"/>
            </w:pPr>
            <w:r>
              <w:t>Community</w:t>
            </w:r>
            <w:r w:rsidR="000C0767">
              <w:t xml:space="preserve"> related sports</w:t>
            </w:r>
          </w:p>
          <w:p w14:paraId="0E991622" w14:textId="4813F6DE" w:rsidR="000C0767" w:rsidRDefault="000C0767" w:rsidP="00304549">
            <w:pPr>
              <w:pStyle w:val="ListParagraph"/>
              <w:numPr>
                <w:ilvl w:val="0"/>
                <w:numId w:val="4"/>
              </w:numPr>
            </w:pPr>
            <w:r>
              <w:t>[List all sports and include the academic year(s)</w:t>
            </w:r>
            <w:r w:rsidRPr="00B455AC">
              <w:t xml:space="preserve"> </w:t>
            </w:r>
            <w:r>
              <w:t>and any leadership role held.]</w:t>
            </w:r>
          </w:p>
        </w:tc>
        <w:tc>
          <w:tcPr>
            <w:tcW w:w="540" w:type="dxa"/>
            <w:gridSpan w:val="2"/>
          </w:tcPr>
          <w:p w14:paraId="21F2C5C9" w14:textId="77777777" w:rsidR="00C63829" w:rsidRDefault="00C63829" w:rsidP="008F0D96"/>
        </w:tc>
        <w:tc>
          <w:tcPr>
            <w:tcW w:w="4760" w:type="dxa"/>
          </w:tcPr>
          <w:p w14:paraId="799A62AB" w14:textId="2D29A03D" w:rsidR="00C63829" w:rsidRPr="008F0D96" w:rsidRDefault="009D73C3" w:rsidP="00C63829">
            <w:pPr>
              <w:pStyle w:val="Heading1"/>
            </w:pPr>
            <w:r>
              <w:t>volunteering</w:t>
            </w:r>
          </w:p>
          <w:p w14:paraId="1E758552" w14:textId="57F2ED5F" w:rsidR="00C63829" w:rsidRDefault="00E64D26" w:rsidP="00304549">
            <w:pPr>
              <w:pStyle w:val="Heading2"/>
              <w:numPr>
                <w:ilvl w:val="0"/>
                <w:numId w:val="4"/>
              </w:numPr>
            </w:pPr>
            <w:r w:rsidRPr="00E64D26">
              <w:rPr>
                <w:b w:val="0"/>
                <w:bCs/>
              </w:rPr>
              <w:t>[List volunteer experiences and the duties performed.]</w:t>
            </w:r>
          </w:p>
          <w:p w14:paraId="1D885C94" w14:textId="3BBF982B" w:rsidR="00C63829" w:rsidRDefault="00C63829" w:rsidP="00C63829">
            <w:pPr>
              <w:pStyle w:val="Heading1"/>
            </w:pPr>
            <w:r>
              <w:t>S</w:t>
            </w:r>
            <w:r w:rsidR="000452C1">
              <w:t>cholarship(s) already recieved</w:t>
            </w:r>
          </w:p>
          <w:p w14:paraId="0C560C75" w14:textId="77777777" w:rsidR="00C63829" w:rsidRDefault="00304549" w:rsidP="00C63829">
            <w:pPr>
              <w:pStyle w:val="ListBullet"/>
            </w:pPr>
            <w:r>
              <w:t>[</w:t>
            </w:r>
            <w:r w:rsidR="00B60253">
              <w:t xml:space="preserve">List here any </w:t>
            </w:r>
            <w:r w:rsidR="001642BA">
              <w:t>scholarship</w:t>
            </w:r>
            <w:r w:rsidR="00B60253">
              <w:t>(s) that you have already been awarded.</w:t>
            </w:r>
            <w:r w:rsidR="001642BA">
              <w:t>]</w:t>
            </w:r>
          </w:p>
          <w:p w14:paraId="2151E7DB" w14:textId="053F4471" w:rsidR="00EB46CA" w:rsidRDefault="00EB46CA" w:rsidP="00EB46CA">
            <w:pPr>
              <w:pStyle w:val="Heading1"/>
            </w:pPr>
            <w:r>
              <w:t>college and post college goals</w:t>
            </w:r>
          </w:p>
          <w:p w14:paraId="5E387A00" w14:textId="166A707D" w:rsidR="00EB46CA" w:rsidRDefault="00EB46CA" w:rsidP="00EB46CA">
            <w:pPr>
              <w:pStyle w:val="ListBullet"/>
            </w:pPr>
            <w:r>
              <w:t>[</w:t>
            </w:r>
            <w:r w:rsidR="00800DBA">
              <w:t>W</w:t>
            </w:r>
            <w:r w:rsidR="00236584">
              <w:t xml:space="preserve">hat are </w:t>
            </w:r>
            <w:r w:rsidR="00800DBA">
              <w:t>your</w:t>
            </w:r>
            <w:r w:rsidR="00236584">
              <w:t xml:space="preserve"> </w:t>
            </w:r>
            <w:r w:rsidR="00800DBA">
              <w:t>college</w:t>
            </w:r>
            <w:r w:rsidR="00236584">
              <w:t xml:space="preserve"> and post college goals? What major will you be</w:t>
            </w:r>
            <w:r w:rsidR="00800DBA">
              <w:t xml:space="preserve"> </w:t>
            </w:r>
            <w:r w:rsidR="00236584">
              <w:t>studying in college</w:t>
            </w:r>
            <w:r w:rsidR="00800DBA">
              <w:t>? What minor will you be studying in college? What future career goals are you planning?</w:t>
            </w:r>
            <w:r>
              <w:t>]</w:t>
            </w:r>
          </w:p>
          <w:p w14:paraId="509A3FB1" w14:textId="0C0D4158" w:rsidR="00EB46CA" w:rsidRDefault="00EB46CA" w:rsidP="00EB46CA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7B894A62" w14:textId="77777777" w:rsidR="006C1153" w:rsidRPr="00AD3B3E" w:rsidRDefault="006C1153" w:rsidP="00C63829"/>
    <w:sectPr w:rsidR="006C1153" w:rsidRPr="00AD3B3E" w:rsidSect="00AC4580">
      <w:type w:val="continuous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7BC6A" w14:textId="77777777" w:rsidR="00DC51C3" w:rsidRDefault="00DC51C3" w:rsidP="00246067">
      <w:pPr>
        <w:spacing w:after="0" w:line="240" w:lineRule="auto"/>
      </w:pPr>
      <w:r>
        <w:separator/>
      </w:r>
    </w:p>
  </w:endnote>
  <w:endnote w:type="continuationSeparator" w:id="0">
    <w:p w14:paraId="0D259AED" w14:textId="77777777" w:rsidR="00DC51C3" w:rsidRDefault="00DC51C3" w:rsidP="002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42836" w14:textId="77777777" w:rsidR="00DC51C3" w:rsidRDefault="00DC51C3" w:rsidP="00246067">
      <w:pPr>
        <w:spacing w:after="0" w:line="240" w:lineRule="auto"/>
      </w:pPr>
      <w:r>
        <w:separator/>
      </w:r>
    </w:p>
  </w:footnote>
  <w:footnote w:type="continuationSeparator" w:id="0">
    <w:p w14:paraId="6AB26918" w14:textId="77777777" w:rsidR="00DC51C3" w:rsidRDefault="00DC51C3" w:rsidP="002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13AE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2D39E6"/>
    <w:multiLevelType w:val="hybridMultilevel"/>
    <w:tmpl w:val="E5220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02278"/>
    <w:multiLevelType w:val="hybridMultilevel"/>
    <w:tmpl w:val="01F42814"/>
    <w:lvl w:ilvl="0" w:tplc="D13ECC9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0F0B61"/>
    <w:multiLevelType w:val="hybridMultilevel"/>
    <w:tmpl w:val="98683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2634738">
    <w:abstractNumId w:val="2"/>
  </w:num>
  <w:num w:numId="2" w16cid:durableId="1945843921">
    <w:abstractNumId w:val="3"/>
  </w:num>
  <w:num w:numId="3" w16cid:durableId="408815051">
    <w:abstractNumId w:val="0"/>
  </w:num>
  <w:num w:numId="4" w16cid:durableId="177335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7"/>
    <w:rsid w:val="00025636"/>
    <w:rsid w:val="00033C93"/>
    <w:rsid w:val="0004096D"/>
    <w:rsid w:val="000452C1"/>
    <w:rsid w:val="00051AF4"/>
    <w:rsid w:val="000718BF"/>
    <w:rsid w:val="000928A6"/>
    <w:rsid w:val="000B2098"/>
    <w:rsid w:val="000C0767"/>
    <w:rsid w:val="000D604C"/>
    <w:rsid w:val="000F1F44"/>
    <w:rsid w:val="0010264A"/>
    <w:rsid w:val="001541C3"/>
    <w:rsid w:val="001642BA"/>
    <w:rsid w:val="00236584"/>
    <w:rsid w:val="00246067"/>
    <w:rsid w:val="0026775E"/>
    <w:rsid w:val="00273DD3"/>
    <w:rsid w:val="00280602"/>
    <w:rsid w:val="002808FD"/>
    <w:rsid w:val="00293250"/>
    <w:rsid w:val="002D4867"/>
    <w:rsid w:val="002F016A"/>
    <w:rsid w:val="002F4D4E"/>
    <w:rsid w:val="003022D3"/>
    <w:rsid w:val="00304549"/>
    <w:rsid w:val="00337E4B"/>
    <w:rsid w:val="00343E47"/>
    <w:rsid w:val="00386988"/>
    <w:rsid w:val="003A5ED1"/>
    <w:rsid w:val="003C4675"/>
    <w:rsid w:val="003D4A36"/>
    <w:rsid w:val="003E214D"/>
    <w:rsid w:val="003F0246"/>
    <w:rsid w:val="00403E86"/>
    <w:rsid w:val="00432C18"/>
    <w:rsid w:val="00433C45"/>
    <w:rsid w:val="00462315"/>
    <w:rsid w:val="004749CF"/>
    <w:rsid w:val="0049788F"/>
    <w:rsid w:val="004A4E77"/>
    <w:rsid w:val="004E09D1"/>
    <w:rsid w:val="004E4ABF"/>
    <w:rsid w:val="004F1CAE"/>
    <w:rsid w:val="00530025"/>
    <w:rsid w:val="0054373D"/>
    <w:rsid w:val="005A7955"/>
    <w:rsid w:val="005E126F"/>
    <w:rsid w:val="00620C68"/>
    <w:rsid w:val="00684FAE"/>
    <w:rsid w:val="00687F84"/>
    <w:rsid w:val="006C1153"/>
    <w:rsid w:val="006D1237"/>
    <w:rsid w:val="006D764A"/>
    <w:rsid w:val="006E7837"/>
    <w:rsid w:val="007570DE"/>
    <w:rsid w:val="00773368"/>
    <w:rsid w:val="00785C65"/>
    <w:rsid w:val="007A45FC"/>
    <w:rsid w:val="007F303A"/>
    <w:rsid w:val="007F745A"/>
    <w:rsid w:val="00800DBA"/>
    <w:rsid w:val="00845AD3"/>
    <w:rsid w:val="00847A7B"/>
    <w:rsid w:val="00847B2E"/>
    <w:rsid w:val="00893D86"/>
    <w:rsid w:val="008D0649"/>
    <w:rsid w:val="008E01C5"/>
    <w:rsid w:val="008F0D96"/>
    <w:rsid w:val="008F0FCF"/>
    <w:rsid w:val="00911EFE"/>
    <w:rsid w:val="00931598"/>
    <w:rsid w:val="00931E4E"/>
    <w:rsid w:val="00980F28"/>
    <w:rsid w:val="0098233F"/>
    <w:rsid w:val="00984664"/>
    <w:rsid w:val="00991A6F"/>
    <w:rsid w:val="009C665F"/>
    <w:rsid w:val="009D6723"/>
    <w:rsid w:val="009D73C3"/>
    <w:rsid w:val="009F5D16"/>
    <w:rsid w:val="00A4278A"/>
    <w:rsid w:val="00A70619"/>
    <w:rsid w:val="00A941C4"/>
    <w:rsid w:val="00AC4580"/>
    <w:rsid w:val="00AD3B3E"/>
    <w:rsid w:val="00B0763F"/>
    <w:rsid w:val="00B160E8"/>
    <w:rsid w:val="00B30421"/>
    <w:rsid w:val="00B455AC"/>
    <w:rsid w:val="00B45FA2"/>
    <w:rsid w:val="00B60253"/>
    <w:rsid w:val="00B761BB"/>
    <w:rsid w:val="00B943CE"/>
    <w:rsid w:val="00BD723B"/>
    <w:rsid w:val="00BE0700"/>
    <w:rsid w:val="00BF28A9"/>
    <w:rsid w:val="00C1580B"/>
    <w:rsid w:val="00C23DE3"/>
    <w:rsid w:val="00C24072"/>
    <w:rsid w:val="00C315FE"/>
    <w:rsid w:val="00C36842"/>
    <w:rsid w:val="00C63829"/>
    <w:rsid w:val="00CA4EC6"/>
    <w:rsid w:val="00CD0F94"/>
    <w:rsid w:val="00CF4504"/>
    <w:rsid w:val="00D51C0D"/>
    <w:rsid w:val="00D836E1"/>
    <w:rsid w:val="00DA72ED"/>
    <w:rsid w:val="00DB4706"/>
    <w:rsid w:val="00DB5CC7"/>
    <w:rsid w:val="00DC51C3"/>
    <w:rsid w:val="00DE52E9"/>
    <w:rsid w:val="00E25655"/>
    <w:rsid w:val="00E36973"/>
    <w:rsid w:val="00E64D26"/>
    <w:rsid w:val="00E84F2B"/>
    <w:rsid w:val="00EB46CA"/>
    <w:rsid w:val="00EC164D"/>
    <w:rsid w:val="00F32E60"/>
    <w:rsid w:val="00F51600"/>
    <w:rsid w:val="00F74B3B"/>
    <w:rsid w:val="00F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782C5"/>
  <w15:chartTrackingRefBased/>
  <w15:docId w15:val="{C915852D-8E34-4525-ABCF-A7EC5A50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D96"/>
  </w:style>
  <w:style w:type="paragraph" w:styleId="Heading1">
    <w:name w:val="heading 1"/>
    <w:basedOn w:val="Normal"/>
    <w:next w:val="Normal"/>
    <w:link w:val="Heading1Char"/>
    <w:uiPriority w:val="9"/>
    <w:qFormat/>
    <w:rsid w:val="008F0D96"/>
    <w:pPr>
      <w:keepNext/>
      <w:keepLines/>
      <w:pBdr>
        <w:bottom w:val="single" w:sz="24" w:space="1" w:color="auto"/>
      </w:pBdr>
      <w:spacing w:before="48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1CA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1CAE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FE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D96"/>
    <w:rPr>
      <w:rFonts w:asciiTheme="majorHAnsi" w:eastAsiaTheme="majorEastAsia" w:hAnsiTheme="majorHAnsi" w:cstheme="majorBidi"/>
      <w:b/>
      <w:caps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1CAE"/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1CA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FE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FE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580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bCs/>
      <w:color w:val="404040" w:themeColor="text1" w:themeTint="BF"/>
      <w:spacing w:val="-10"/>
      <w:kern w:val="28"/>
      <w:sz w:val="10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AC4580"/>
    <w:rPr>
      <w:rFonts w:asciiTheme="majorHAnsi" w:eastAsiaTheme="majorEastAsia" w:hAnsiTheme="majorHAnsi" w:cstheme="majorBidi"/>
      <w:b/>
      <w:bCs/>
      <w:color w:val="404040" w:themeColor="text1" w:themeTint="BF"/>
      <w:spacing w:val="-10"/>
      <w:kern w:val="28"/>
      <w:sz w:val="104"/>
      <w:szCs w:val="8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580"/>
    <w:pPr>
      <w:numPr>
        <w:ilvl w:val="1"/>
      </w:numPr>
      <w:spacing w:before="240" w:after="240" w:line="240" w:lineRule="auto"/>
    </w:pPr>
    <w:rPr>
      <w:rFonts w:eastAsiaTheme="majorEastAsia" w:cstheme="majorBidi"/>
      <w:caps/>
      <w:color w:val="404040" w:themeColor="text1" w:themeTint="BF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C4580"/>
    <w:rPr>
      <w:rFonts w:eastAsiaTheme="majorEastAsia" w:cstheme="majorBidi"/>
      <w:caps/>
      <w:color w:val="404040" w:themeColor="text1" w:themeTint="BF"/>
      <w:spacing w:val="15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3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F1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31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315FE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315FE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1CAE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315FE"/>
    <w:rPr>
      <w:b/>
      <w:bCs/>
      <w:smallCaps/>
      <w:color w:val="B3186D" w:themeColor="accent1" w:themeShade="BF"/>
      <w:spacing w:val="5"/>
    </w:rPr>
  </w:style>
  <w:style w:type="character" w:styleId="Strong">
    <w:name w:val="Strong"/>
    <w:basedOn w:val="DefaultParagraphFont"/>
    <w:uiPriority w:val="22"/>
    <w:semiHidden/>
    <w:qFormat/>
    <w:rsid w:val="00C315FE"/>
    <w:rPr>
      <w:rFonts w:asciiTheme="minorHAnsi" w:hAnsiTheme="minorHAnsi"/>
      <w:b/>
      <w:bCs/>
      <w:caps/>
      <w:smallCaps w:val="0"/>
      <w:sz w:val="22"/>
    </w:rPr>
  </w:style>
  <w:style w:type="paragraph" w:customStyle="1" w:styleId="Contact">
    <w:name w:val="Contact"/>
    <w:basedOn w:val="Normal"/>
    <w:link w:val="ContactChar"/>
    <w:qFormat/>
    <w:rsid w:val="00AC4580"/>
    <w:pPr>
      <w:spacing w:after="480" w:line="240" w:lineRule="auto"/>
      <w:contextualSpacing/>
    </w:pPr>
    <w:rPr>
      <w:rFonts w:eastAsiaTheme="minorEastAsia"/>
      <w:b/>
      <w:kern w:val="0"/>
      <w:lang w:eastAsia="ja-JP"/>
      <w14:ligatures w14:val="none"/>
    </w:rPr>
  </w:style>
  <w:style w:type="character" w:customStyle="1" w:styleId="ContactChar">
    <w:name w:val="Contact Char"/>
    <w:basedOn w:val="DateChar"/>
    <w:link w:val="Contact"/>
    <w:rsid w:val="00AC4580"/>
    <w:rPr>
      <w:rFonts w:eastAsiaTheme="minorEastAsia"/>
      <w:b/>
      <w:bCs w:val="0"/>
      <w:color w:val="404040" w:themeColor="text1" w:themeTint="BF"/>
      <w:kern w:val="0"/>
      <w:lang w:eastAsia="ja-JP"/>
      <w14:ligatures w14:val="none"/>
    </w:rPr>
  </w:style>
  <w:style w:type="paragraph" w:customStyle="1" w:styleId="CapsTitle">
    <w:name w:val="Caps Title"/>
    <w:basedOn w:val="Normal"/>
    <w:link w:val="CapsTitleChar"/>
    <w:semiHidden/>
    <w:qFormat/>
    <w:rsid w:val="00C315FE"/>
    <w:pPr>
      <w:keepNext/>
      <w:keepLines/>
      <w:spacing w:before="240" w:after="40" w:line="240" w:lineRule="auto"/>
      <w:outlineLvl w:val="3"/>
    </w:pPr>
    <w:rPr>
      <w:rFonts w:eastAsiaTheme="majorEastAsia" w:cstheme="majorBidi"/>
      <w:b/>
      <w:bCs/>
      <w:caps/>
      <w:color w:val="000000" w:themeColor="text1"/>
      <w:kern w:val="0"/>
      <w:szCs w:val="24"/>
      <w:lang w:eastAsia="ja-JP"/>
      <w14:ligatures w14:val="none"/>
    </w:rPr>
  </w:style>
  <w:style w:type="character" w:customStyle="1" w:styleId="CapsTitleChar">
    <w:name w:val="Caps Title Char"/>
    <w:basedOn w:val="DefaultParagraphFont"/>
    <w:link w:val="CapsTitle"/>
    <w:semiHidden/>
    <w:rsid w:val="008F0D96"/>
    <w:rPr>
      <w:rFonts w:eastAsiaTheme="majorEastAsia" w:cstheme="majorBidi"/>
      <w:b/>
      <w:bCs/>
      <w:caps/>
      <w:color w:val="000000" w:themeColor="text1"/>
      <w:kern w:val="0"/>
      <w:szCs w:val="24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rsid w:val="004F1CAE"/>
    <w:rPr>
      <w:bCs/>
      <w:color w:val="404040" w:themeColor="text1" w:themeTint="BF"/>
    </w:rPr>
  </w:style>
  <w:style w:type="character" w:customStyle="1" w:styleId="DateChar">
    <w:name w:val="Date Char"/>
    <w:basedOn w:val="DefaultParagraphFont"/>
    <w:link w:val="Date"/>
    <w:uiPriority w:val="99"/>
    <w:semiHidden/>
    <w:rsid w:val="008F0D96"/>
    <w:rPr>
      <w:b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semiHidden/>
    <w:rsid w:val="002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D96"/>
  </w:style>
  <w:style w:type="paragraph" w:styleId="Footer">
    <w:name w:val="footer"/>
    <w:basedOn w:val="Normal"/>
    <w:link w:val="FooterChar"/>
    <w:uiPriority w:val="99"/>
    <w:semiHidden/>
    <w:rsid w:val="002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CAE"/>
  </w:style>
  <w:style w:type="paragraph" w:styleId="ListBullet">
    <w:name w:val="List Bullet"/>
    <w:basedOn w:val="ListParagraph"/>
    <w:uiPriority w:val="99"/>
    <w:rsid w:val="004F1CAE"/>
    <w:pPr>
      <w:numPr>
        <w:numId w:val="1"/>
      </w:numPr>
      <w:spacing w:line="360" w:lineRule="auto"/>
    </w:pPr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C6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82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erson\AppData\Roaming\Microsoft\Templates\Simple%20healthcare%20resume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0749B0E-16AF-4431-B280-ADD5A3A05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41449-9C8D-4A79-AB9D-27533CFD9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F1217-793E-4C39-A52B-F0A7027823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healthcare resume</Template>
  <TotalTime>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 Anderson</dc:creator>
  <cp:keywords/>
  <dc:description/>
  <cp:lastModifiedBy>Ryan C Anderson</cp:lastModifiedBy>
  <cp:revision>12</cp:revision>
  <dcterms:created xsi:type="dcterms:W3CDTF">2024-11-04T16:08:00Z</dcterms:created>
  <dcterms:modified xsi:type="dcterms:W3CDTF">2024-11-14T14:46:00Z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